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</w:pP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哈尔滨市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  <w:lang w:eastAsia="zh-CN"/>
        </w:rPr>
        <w:t>道里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区</w:t>
      </w:r>
      <w:r>
        <w:rPr>
          <w:rFonts w:hint="eastAsia" w:ascii="文星简小标宋" w:hAnsi="文星简小标宋" w:eastAsia="文星简小标宋" w:cs="文星简小标宋"/>
          <w:color w:val="auto"/>
          <w:spacing w:val="-20"/>
          <w:kern w:val="0"/>
          <w:sz w:val="44"/>
          <w:szCs w:val="44"/>
          <w:lang w:val="en-US" w:eastAsia="zh-CN"/>
        </w:rPr>
        <w:t>2024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年第（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  <w:lang w:eastAsia="zh-CN"/>
        </w:rPr>
        <w:t>一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）季度生活饮用水龙头水监测结果公示</w:t>
      </w:r>
    </w:p>
    <w:tbl>
      <w:tblPr>
        <w:tblStyle w:val="3"/>
        <w:tblW w:w="14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"/>
        <w:gridCol w:w="2139"/>
        <w:gridCol w:w="1958"/>
        <w:gridCol w:w="1319"/>
        <w:gridCol w:w="1159"/>
        <w:gridCol w:w="1068"/>
        <w:gridCol w:w="1163"/>
        <w:gridCol w:w="1065"/>
        <w:gridCol w:w="1118"/>
        <w:gridCol w:w="1204"/>
        <w:gridCol w:w="852"/>
        <w:gridCol w:w="9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检测点位置</w:t>
            </w: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检测指标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检测单位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）月份检测结果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）月份检测结果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）月份检测结果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不合格指标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兆麟小学东校区</w:t>
            </w: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  <w:t>总大肠菌群、大肠埃希氏、菌落总数、色度、浑浊度、臭和味、肉眼可见物、PH、铁、锰、高锰酸盐指数、氨（以N计）、游离氯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道里区疾病预防控制中心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2024/1/8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2024/2/4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2024/3/4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安丰幼儿园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2024/1/8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2024/2/4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2024/3/4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加州牛肉面大王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2024/1/8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2024/2/4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2024/3/4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东方饺子王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2024/1/8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2024/2/4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2024/3/4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粥到粥全快餐总店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2024/1/8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2024/2/4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2024/3/4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  <w:lang w:val="en-US" w:eastAsia="zh-CN"/>
              </w:rPr>
              <w:t>76中学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2024/1/8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2024/2/4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2024/3/4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露西亚咖啡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厅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2024/1/8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2024/2/4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2024/3/4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华梅西餐厅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2024/1/8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2024/2/4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2024/3/4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欧罗巴酒店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2024/1/8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2024/2/4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2024/3/4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福小赖水煮活鱼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2024/1/8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2024/2/4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2024/3/4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制表单位：（</w:t>
      </w:r>
      <w:r>
        <w:rPr>
          <w:rFonts w:hint="eastAsia" w:ascii="仿宋_GB2312" w:eastAsia="仿宋_GB2312"/>
          <w:sz w:val="32"/>
          <w:szCs w:val="32"/>
          <w:lang w:eastAsia="zh-CN"/>
        </w:rPr>
        <w:t>道里</w:t>
      </w:r>
      <w:r>
        <w:rPr>
          <w:rFonts w:hint="eastAsia" w:ascii="仿宋_GB2312" w:eastAsia="仿宋_GB2312"/>
          <w:sz w:val="32"/>
          <w:szCs w:val="32"/>
        </w:rPr>
        <w:t xml:space="preserve"> ）区、县疾控中心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YWY5YzIxM2JiNzlmMzYyOTZhMzYzN2VjYjljYWUifQ=="/>
  </w:docVars>
  <w:rsids>
    <w:rsidRoot w:val="329F16B0"/>
    <w:rsid w:val="00C2449A"/>
    <w:rsid w:val="00FF56BA"/>
    <w:rsid w:val="01AF5332"/>
    <w:rsid w:val="0365214C"/>
    <w:rsid w:val="04932CE9"/>
    <w:rsid w:val="04990A84"/>
    <w:rsid w:val="063F6C84"/>
    <w:rsid w:val="09771B4B"/>
    <w:rsid w:val="09A66F54"/>
    <w:rsid w:val="0A7809B7"/>
    <w:rsid w:val="0BFF2A12"/>
    <w:rsid w:val="0F9718DF"/>
    <w:rsid w:val="0FBE728F"/>
    <w:rsid w:val="14DC5FE6"/>
    <w:rsid w:val="16504596"/>
    <w:rsid w:val="18581E3E"/>
    <w:rsid w:val="18772022"/>
    <w:rsid w:val="19E73463"/>
    <w:rsid w:val="1DC37D43"/>
    <w:rsid w:val="1E1C7047"/>
    <w:rsid w:val="20C359B7"/>
    <w:rsid w:val="231C1990"/>
    <w:rsid w:val="24343749"/>
    <w:rsid w:val="24AF2DCF"/>
    <w:rsid w:val="259124D5"/>
    <w:rsid w:val="25AA010F"/>
    <w:rsid w:val="270641B3"/>
    <w:rsid w:val="271D312F"/>
    <w:rsid w:val="272A0E33"/>
    <w:rsid w:val="2A8D5961"/>
    <w:rsid w:val="2AA97F89"/>
    <w:rsid w:val="2AE337D3"/>
    <w:rsid w:val="2C640943"/>
    <w:rsid w:val="2D7C3A6A"/>
    <w:rsid w:val="2FB120F1"/>
    <w:rsid w:val="2FB34E82"/>
    <w:rsid w:val="304310F3"/>
    <w:rsid w:val="31AA6DF8"/>
    <w:rsid w:val="329F16B0"/>
    <w:rsid w:val="32B141B6"/>
    <w:rsid w:val="337D443C"/>
    <w:rsid w:val="355D5139"/>
    <w:rsid w:val="36266C69"/>
    <w:rsid w:val="37645C9B"/>
    <w:rsid w:val="38074AF9"/>
    <w:rsid w:val="407231D7"/>
    <w:rsid w:val="415D5168"/>
    <w:rsid w:val="43636715"/>
    <w:rsid w:val="46592859"/>
    <w:rsid w:val="475D3EE8"/>
    <w:rsid w:val="47705F96"/>
    <w:rsid w:val="49273FBB"/>
    <w:rsid w:val="4BF2588C"/>
    <w:rsid w:val="4C3752D5"/>
    <w:rsid w:val="4F3E4360"/>
    <w:rsid w:val="4FE74FFB"/>
    <w:rsid w:val="5015592D"/>
    <w:rsid w:val="510734C7"/>
    <w:rsid w:val="51B7313F"/>
    <w:rsid w:val="55D77113"/>
    <w:rsid w:val="5A9D5BC3"/>
    <w:rsid w:val="62AD134B"/>
    <w:rsid w:val="6628001A"/>
    <w:rsid w:val="669730E8"/>
    <w:rsid w:val="69F10D61"/>
    <w:rsid w:val="69F12B0F"/>
    <w:rsid w:val="6A01257E"/>
    <w:rsid w:val="6A9A6D03"/>
    <w:rsid w:val="6C360CAD"/>
    <w:rsid w:val="6CAD6157"/>
    <w:rsid w:val="6D535020"/>
    <w:rsid w:val="6DED4C01"/>
    <w:rsid w:val="6EA11435"/>
    <w:rsid w:val="6F0A7483"/>
    <w:rsid w:val="70E92792"/>
    <w:rsid w:val="719646C8"/>
    <w:rsid w:val="7B1F572E"/>
    <w:rsid w:val="7C122B9D"/>
    <w:rsid w:val="7E955D48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2018-03-23T02:03:00Z</dcterms:created>
  <dc:creator>若寒</dc:creator>
  <cp:lastModifiedBy>Administrator</cp:lastModifiedBy>
  <cp:lastPrinted>2024-03-25T05:33:00Z</cp:lastPrinted>
  <dcterms:modified xsi:type="dcterms:W3CDTF">2024-03-25T05:37:42Z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BE5D429B3A3B4C248AFB96E28928E583_12</vt:lpwstr>
  </property>
</Properties>
</file>